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A35B" w14:textId="77777777" w:rsidR="003765E3" w:rsidRPr="003765E3" w:rsidRDefault="003765E3" w:rsidP="003765E3">
      <w:pPr>
        <w:jc w:val="center"/>
        <w:rPr>
          <w:b/>
          <w:sz w:val="44"/>
          <w:szCs w:val="44"/>
          <w:lang w:val="en-GB"/>
        </w:rPr>
      </w:pPr>
      <w:r w:rsidRPr="003765E3">
        <w:rPr>
          <w:b/>
          <w:sz w:val="44"/>
          <w:szCs w:val="44"/>
          <w:lang w:val="en-GB"/>
        </w:rPr>
        <w:t>POWER OF ATTORNEY</w:t>
      </w:r>
    </w:p>
    <w:p w14:paraId="1C02B7F2" w14:textId="77777777" w:rsidR="003765E3" w:rsidRPr="003765E3" w:rsidRDefault="003765E3" w:rsidP="003765E3">
      <w:pPr>
        <w:rPr>
          <w:sz w:val="30"/>
          <w:szCs w:val="30"/>
          <w:lang w:val="en-GB"/>
        </w:rPr>
      </w:pPr>
    </w:p>
    <w:p w14:paraId="2F57893F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4C38F08E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I: ………………………………………….., born on ……………………..,</w:t>
      </w:r>
    </w:p>
    <w:p w14:paraId="3F715A0B" w14:textId="0A375478" w:rsidR="003765E3" w:rsidRPr="003765E3" w:rsidRDefault="003765E3" w:rsidP="003765E3">
      <w:pPr>
        <w:rPr>
          <w:sz w:val="30"/>
          <w:szCs w:val="30"/>
          <w:lang w:val="en-GB"/>
        </w:rPr>
      </w:pPr>
      <w:r w:rsidRPr="003765E3">
        <w:rPr>
          <w:lang w:val="en-GB"/>
        </w:rPr>
        <w:t xml:space="preserve">                                       Name and surname</w:t>
      </w:r>
      <w:r w:rsidRPr="003765E3">
        <w:rPr>
          <w:sz w:val="30"/>
          <w:szCs w:val="30"/>
          <w:lang w:val="en-GB"/>
        </w:rPr>
        <w:t xml:space="preserve"> </w:t>
      </w:r>
      <w:r w:rsidRPr="003765E3">
        <w:rPr>
          <w:sz w:val="30"/>
          <w:szCs w:val="30"/>
          <w:lang w:val="en-GB"/>
        </w:rPr>
        <w:tab/>
        <w:t xml:space="preserve">                    </w:t>
      </w:r>
      <w:r w:rsidRPr="003765E3">
        <w:rPr>
          <w:sz w:val="30"/>
          <w:szCs w:val="30"/>
          <w:lang w:val="en-GB"/>
        </w:rPr>
        <w:tab/>
        <w:t xml:space="preserve">      </w:t>
      </w:r>
      <w:r w:rsidRPr="003765E3">
        <w:rPr>
          <w:lang w:val="en-GB"/>
        </w:rPr>
        <w:t>Date</w:t>
      </w:r>
    </w:p>
    <w:p w14:paraId="7A982565" w14:textId="744B031E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 xml:space="preserve"> </w:t>
      </w:r>
    </w:p>
    <w:p w14:paraId="39DF85E2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4F20020C" w14:textId="4BF9C549" w:rsidR="003765E3" w:rsidRPr="003765E3" w:rsidRDefault="003765E3" w:rsidP="0CAB41E5">
      <w:pPr>
        <w:jc w:val="center"/>
        <w:rPr>
          <w:sz w:val="30"/>
          <w:szCs w:val="30"/>
        </w:rPr>
      </w:pPr>
      <w:r w:rsidRPr="0CAB41E5">
        <w:rPr>
          <w:sz w:val="30"/>
          <w:szCs w:val="30"/>
        </w:rPr>
        <w:t>Student : ……………………………………………………………………..,</w:t>
      </w:r>
    </w:p>
    <w:p w14:paraId="19FB6320" w14:textId="1C2BEFB6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lang w:val="en-GB"/>
        </w:rPr>
        <w:t xml:space="preserve">           Name of study programme</w:t>
      </w:r>
    </w:p>
    <w:p w14:paraId="5C167127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63FFDDA7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69E72C80" w14:textId="09F5493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year of study: …………………………… hereby appoint and make:</w:t>
      </w:r>
    </w:p>
    <w:p w14:paraId="64A32CB9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62F7A992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52312340" w14:textId="68FF6D1A" w:rsidR="003765E3" w:rsidRPr="003765E3" w:rsidRDefault="003765E3" w:rsidP="0061413A">
      <w:pPr>
        <w:rPr>
          <w:sz w:val="30"/>
          <w:szCs w:val="30"/>
          <w:lang w:val="en-GB"/>
        </w:rPr>
      </w:pPr>
    </w:p>
    <w:p w14:paraId="42222697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………………………………………………………………………………</w:t>
      </w:r>
    </w:p>
    <w:p w14:paraId="332F4E9D" w14:textId="22067BB4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lang w:val="en-GB"/>
        </w:rPr>
        <w:t>Name and surname</w:t>
      </w:r>
    </w:p>
    <w:p w14:paraId="38E7BC1F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2D28B7FF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as my attorney-</w:t>
      </w:r>
      <w:r w:rsidRPr="003765E3">
        <w:rPr>
          <w:sz w:val="30"/>
          <w:szCs w:val="30"/>
          <w:lang w:val="en-GB"/>
        </w:rPr>
        <w:softHyphen/>
        <w:t>in-fact who shall have full power and authority to represent me and act on my behalf for ONLY the following matter(s):</w:t>
      </w:r>
    </w:p>
    <w:p w14:paraId="0E277719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1B10BC2C" w14:textId="28E5C025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Enrolment into study in academic year 202</w:t>
      </w:r>
      <w:r w:rsidR="0061413A">
        <w:rPr>
          <w:sz w:val="30"/>
          <w:szCs w:val="30"/>
          <w:lang w:val="en-GB"/>
        </w:rPr>
        <w:t>_</w:t>
      </w:r>
      <w:r w:rsidRPr="003765E3">
        <w:rPr>
          <w:sz w:val="30"/>
          <w:szCs w:val="30"/>
          <w:lang w:val="en-GB"/>
        </w:rPr>
        <w:t>/202</w:t>
      </w:r>
      <w:r w:rsidR="0061413A">
        <w:rPr>
          <w:sz w:val="30"/>
          <w:szCs w:val="30"/>
          <w:lang w:val="en-GB"/>
        </w:rPr>
        <w:t>_</w:t>
      </w:r>
    </w:p>
    <w:p w14:paraId="6C0F9F66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2E630DD5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at the Faculty of Agrobiology, Food and Natural Resources of the Czech University of Life Sciences in Prague.</w:t>
      </w:r>
    </w:p>
    <w:p w14:paraId="29166EEF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5CAA9666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17589D26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In (name of town)………………………..…………. on (date)</w:t>
      </w:r>
    </w:p>
    <w:p w14:paraId="3D918954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134E4325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.………………………….</w:t>
      </w:r>
    </w:p>
    <w:p w14:paraId="3C729DEF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1421BC35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6D3E03AF" w14:textId="77777777" w:rsidR="003765E3" w:rsidRPr="003765E3" w:rsidRDefault="003765E3" w:rsidP="003765E3">
      <w:pPr>
        <w:jc w:val="center"/>
        <w:rPr>
          <w:sz w:val="30"/>
          <w:szCs w:val="30"/>
          <w:lang w:val="en-GB"/>
        </w:rPr>
      </w:pPr>
    </w:p>
    <w:p w14:paraId="7F2046E2" w14:textId="77777777" w:rsidR="003765E3" w:rsidRPr="003765E3" w:rsidRDefault="003765E3" w:rsidP="003765E3">
      <w:pPr>
        <w:ind w:left="4248"/>
        <w:jc w:val="center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…………………………………………</w:t>
      </w:r>
    </w:p>
    <w:p w14:paraId="2CBB58F2" w14:textId="1539FF8D" w:rsidR="00091D49" w:rsidRPr="003765E3" w:rsidRDefault="003765E3" w:rsidP="003765E3">
      <w:pPr>
        <w:ind w:left="5664" w:firstLine="708"/>
        <w:rPr>
          <w:sz w:val="30"/>
          <w:szCs w:val="30"/>
          <w:lang w:val="en-GB"/>
        </w:rPr>
      </w:pPr>
      <w:r w:rsidRPr="003765E3">
        <w:rPr>
          <w:sz w:val="30"/>
          <w:szCs w:val="30"/>
          <w:lang w:val="en-GB"/>
        </w:rPr>
        <w:t>Signature</w:t>
      </w:r>
    </w:p>
    <w:sectPr w:rsidR="00091D49" w:rsidRPr="003765E3" w:rsidSect="00504549">
      <w:headerReference w:type="default" r:id="rId10"/>
      <w:headerReference w:type="first" r:id="rId11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01908" w14:textId="77777777" w:rsidR="008C590C" w:rsidRDefault="008C590C" w:rsidP="00091D49">
      <w:r>
        <w:separator/>
      </w:r>
    </w:p>
  </w:endnote>
  <w:endnote w:type="continuationSeparator" w:id="0">
    <w:p w14:paraId="2F06E842" w14:textId="77777777" w:rsidR="008C590C" w:rsidRDefault="008C590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F67BF" w14:textId="77777777" w:rsidR="008C590C" w:rsidRDefault="008C590C" w:rsidP="00091D49">
      <w:r>
        <w:separator/>
      </w:r>
    </w:p>
  </w:footnote>
  <w:footnote w:type="continuationSeparator" w:id="0">
    <w:p w14:paraId="4AA21BA8" w14:textId="77777777" w:rsidR="008C590C" w:rsidRDefault="008C590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100A" w14:textId="77777777" w:rsidR="00091D49" w:rsidRPr="00091D49" w:rsidRDefault="00000000" w:rsidP="00091D49">
    <w:pPr>
      <w:pStyle w:val="Header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D28AA3" wp14:editId="321D429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AE7EC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pic="http://schemas.openxmlformats.org/drawingml/2006/picture" xmlns:a14="http://schemas.microsoft.com/office/drawing/2010/main" xmlns:a="http://schemas.openxmlformats.org/drawingml/2006/main">
              <w:pict>
                <v:rect id="Obdélník 12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6" o:allowincell="f" stroked="f" w14:anchorId="12D28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>
                  <v:textbox>
                    <w:txbxContent>
                      <w:p w:rsidR="007005C0" w:rsidRDefault="007005C0" w14:paraId="65BAE7EC" w14:textId="7777777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791721B" wp14:editId="11D32CF5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53DC" w14:textId="77777777" w:rsidR="00080B21" w:rsidRDefault="00080B2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7080DA" wp14:editId="100C20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8320"/>
          <wp:effectExtent l="0" t="0" r="698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73"/>
    <w:rsid w:val="00071E4A"/>
    <w:rsid w:val="00080B21"/>
    <w:rsid w:val="00091D49"/>
    <w:rsid w:val="000E0C3B"/>
    <w:rsid w:val="000F1CD4"/>
    <w:rsid w:val="00102EE1"/>
    <w:rsid w:val="001A0294"/>
    <w:rsid w:val="001C32B8"/>
    <w:rsid w:val="001D6585"/>
    <w:rsid w:val="001E3440"/>
    <w:rsid w:val="00217A43"/>
    <w:rsid w:val="00266416"/>
    <w:rsid w:val="00314D16"/>
    <w:rsid w:val="003549A2"/>
    <w:rsid w:val="003765E3"/>
    <w:rsid w:val="003A46E8"/>
    <w:rsid w:val="00435128"/>
    <w:rsid w:val="00504549"/>
    <w:rsid w:val="00504573"/>
    <w:rsid w:val="00541CFE"/>
    <w:rsid w:val="0056507A"/>
    <w:rsid w:val="00573309"/>
    <w:rsid w:val="005A36D9"/>
    <w:rsid w:val="005F0305"/>
    <w:rsid w:val="005F4743"/>
    <w:rsid w:val="00600F60"/>
    <w:rsid w:val="0061413A"/>
    <w:rsid w:val="00637A19"/>
    <w:rsid w:val="006E1C78"/>
    <w:rsid w:val="007005C0"/>
    <w:rsid w:val="007B0C58"/>
    <w:rsid w:val="0082097F"/>
    <w:rsid w:val="008557DA"/>
    <w:rsid w:val="00861803"/>
    <w:rsid w:val="008C590C"/>
    <w:rsid w:val="00915127"/>
    <w:rsid w:val="00961E77"/>
    <w:rsid w:val="009765B4"/>
    <w:rsid w:val="00A257EE"/>
    <w:rsid w:val="00A544C1"/>
    <w:rsid w:val="00B1141B"/>
    <w:rsid w:val="00BB359D"/>
    <w:rsid w:val="00BC32DD"/>
    <w:rsid w:val="00BF3416"/>
    <w:rsid w:val="00BF39FC"/>
    <w:rsid w:val="00C578EC"/>
    <w:rsid w:val="00CD33FB"/>
    <w:rsid w:val="00D2311F"/>
    <w:rsid w:val="00D70368"/>
    <w:rsid w:val="00D7105E"/>
    <w:rsid w:val="00D7256F"/>
    <w:rsid w:val="00D765CD"/>
    <w:rsid w:val="00DE632E"/>
    <w:rsid w:val="00E866B2"/>
    <w:rsid w:val="00EC126B"/>
    <w:rsid w:val="00F66E4A"/>
    <w:rsid w:val="00FC13A8"/>
    <w:rsid w:val="0CA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D55A2"/>
  <w15:chartTrackingRefBased/>
  <w15:docId w15:val="{471EFB74-0E3A-4A17-B13A-AAAD77B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al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DefaultParagraphFont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al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al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DefaultParagraphFont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Emphasis">
    <w:name w:val="Emphasis"/>
    <w:basedOn w:val="DefaultParagraphFont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DefaultParagraphFont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unhideWhenUsed/>
    <w:rsid w:val="007005C0"/>
  </w:style>
  <w:style w:type="paragraph" w:customStyle="1" w:styleId="Zkladnodstavec">
    <w:name w:val="[Základní odstavec]"/>
    <w:basedOn w:val="Normal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CZU_FAPPZ_Letterhead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0250c-794d-4997-9d1e-30a83cc7be51">
      <Terms xmlns="http://schemas.microsoft.com/office/infopath/2007/PartnerControls"/>
    </lcf76f155ced4ddcb4097134ff3c332f>
    <TaxCatchAll xmlns="bf532846-fdf1-4d81-b5ea-3e2c09e2a9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6609F2799A943ABB7188E1CA2A345" ma:contentTypeVersion="15" ma:contentTypeDescription="Vytvoří nový dokument" ma:contentTypeScope="" ma:versionID="7d185ee1c1f51b299d19161ff71d7058">
  <xsd:schema xmlns:xsd="http://www.w3.org/2001/XMLSchema" xmlns:xs="http://www.w3.org/2001/XMLSchema" xmlns:p="http://schemas.microsoft.com/office/2006/metadata/properties" xmlns:ns2="e8d0250c-794d-4997-9d1e-30a83cc7be51" xmlns:ns3="bf532846-fdf1-4d81-b5ea-3e2c09e2a916" targetNamespace="http://schemas.microsoft.com/office/2006/metadata/properties" ma:root="true" ma:fieldsID="ddaf09f84cb47764c9c670dbbfc74703" ns2:_="" ns3:_="">
    <xsd:import namespace="e8d0250c-794d-4997-9d1e-30a83cc7be51"/>
    <xsd:import namespace="bf532846-fdf1-4d81-b5ea-3e2c09e2a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0250c-794d-4997-9d1e-30a83cc7b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846-fdf1-4d81-b5ea-3e2c09e2a9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6625b2-87e1-4672-8a77-dd8bb44e4c90}" ma:internalName="TaxCatchAll" ma:showField="CatchAllData" ma:web="bf532846-fdf1-4d81-b5ea-3e2c09e2a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70F61-BDD2-4C51-AF83-E7F96532A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18E93-9665-4D86-9A18-1882008FB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3915C-823B-41BB-8F1D-931DAC9DC306}">
  <ds:schemaRefs>
    <ds:schemaRef ds:uri="http://schemas.microsoft.com/office/2006/metadata/properties"/>
    <ds:schemaRef ds:uri="http://schemas.microsoft.com/office/infopath/2007/PartnerControls"/>
    <ds:schemaRef ds:uri="e8d0250c-794d-4997-9d1e-30a83cc7be51"/>
    <ds:schemaRef ds:uri="bf532846-fdf1-4d81-b5ea-3e2c09e2a916"/>
  </ds:schemaRefs>
</ds:datastoreItem>
</file>

<file path=customXml/itemProps4.xml><?xml version="1.0" encoding="utf-8"?>
<ds:datastoreItem xmlns:ds="http://schemas.openxmlformats.org/officeDocument/2006/customXml" ds:itemID="{F26C64BE-8F64-4E86-99BA-F4FE75783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0250c-794d-4997-9d1e-30a83cc7be51"/>
    <ds:schemaRef ds:uri="bf532846-fdf1-4d81-b5ea-3e2c09e2a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CZU_FAPPZ_Letterhead1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Catherine Portway</cp:lastModifiedBy>
  <cp:revision>7</cp:revision>
  <cp:lastPrinted>2023-02-15T12:40:00Z</cp:lastPrinted>
  <dcterms:created xsi:type="dcterms:W3CDTF">2021-03-01T10:09:00Z</dcterms:created>
  <dcterms:modified xsi:type="dcterms:W3CDTF">2025-10-08T15:12:00Z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0x010100FEC6609F2799A943ABB7188E1CA2A345</vt:lpwstr>
  </property>
  <property fmtid="{D5CDD505-2E9C-101B-9397-08002B2CF9AE}" pid="3" name="MediaServiceImageTags">
    <vt:lpwstr/>
  </property>
</Properties>
</file>