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FD7A" w14:textId="77777777" w:rsidR="006C1094" w:rsidRPr="00D050B9" w:rsidRDefault="006C1094" w:rsidP="006C1094">
      <w:pPr>
        <w:tabs>
          <w:tab w:val="left" w:pos="2127"/>
        </w:tabs>
        <w:jc w:val="center"/>
        <w:rPr>
          <w:rFonts w:asciiTheme="minorHAnsi" w:hAnsiTheme="minorHAnsi" w:cs="Calibri"/>
          <w:smallCaps/>
          <w:sz w:val="32"/>
          <w:szCs w:val="32"/>
        </w:rPr>
      </w:pPr>
      <w:r w:rsidRPr="00D050B9">
        <w:rPr>
          <w:rFonts w:asciiTheme="minorHAnsi" w:hAnsiTheme="minorHAnsi" w:cs="Calibri"/>
          <w:smallCaps/>
          <w:sz w:val="32"/>
          <w:szCs w:val="32"/>
        </w:rPr>
        <w:t>Doktorský studijní program/</w:t>
      </w:r>
      <w:r w:rsidRPr="00D05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050B9">
        <w:rPr>
          <w:rFonts w:asciiTheme="minorHAnsi" w:hAnsiTheme="minorHAnsi" w:cs="Calibri"/>
          <w:smallCaps/>
          <w:sz w:val="32"/>
          <w:szCs w:val="32"/>
          <w:lang w:val="en-US"/>
        </w:rPr>
        <w:t>Doctoral Study Program</w:t>
      </w:r>
    </w:p>
    <w:p w14:paraId="2CFA2649" w14:textId="77777777" w:rsidR="006C1094" w:rsidRDefault="006C1094" w:rsidP="006C1094">
      <w:pPr>
        <w:tabs>
          <w:tab w:val="left" w:pos="2127"/>
        </w:tabs>
        <w:spacing w:before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B55AE3">
        <w:rPr>
          <w:rFonts w:asciiTheme="minorHAnsi" w:hAnsiTheme="minorHAnsi" w:cstheme="minorHAnsi"/>
          <w:b/>
          <w:smallCaps/>
          <w:sz w:val="36"/>
          <w:szCs w:val="36"/>
        </w:rPr>
        <w:t>Žádost o vykonání Státní doktorské zkoušky/</w:t>
      </w:r>
    </w:p>
    <w:p w14:paraId="139B86C1" w14:textId="6224F4F2" w:rsidR="006C1094" w:rsidRPr="00B55AE3" w:rsidRDefault="006C1094" w:rsidP="006C1094">
      <w:pPr>
        <w:tabs>
          <w:tab w:val="left" w:pos="2127"/>
        </w:tabs>
        <w:spacing w:after="360"/>
        <w:jc w:val="center"/>
        <w:rPr>
          <w:rStyle w:val="Vvoj2"/>
          <w:rFonts w:asciiTheme="minorHAnsi" w:hAnsiTheme="minorHAnsi" w:cstheme="minorHAnsi"/>
          <w:b w:val="0"/>
          <w:smallCaps/>
          <w:sz w:val="36"/>
          <w:szCs w:val="36"/>
        </w:rPr>
      </w:pPr>
      <w:r w:rsidRPr="00F15F4C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t>Request for permit to pass State doctoral exam</w:t>
      </w:r>
      <w:r w:rsidR="00DF28A6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t>ination</w:t>
      </w:r>
    </w:p>
    <w:p w14:paraId="508D517C" w14:textId="30F48E04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Studijní program/</w:t>
      </w:r>
      <w:r w:rsidRPr="002E35B6">
        <w:rPr>
          <w:rFonts w:ascii="Calibri" w:hAnsi="Calibri" w:cs="Calibri"/>
          <w:i/>
          <w:sz w:val="26"/>
          <w:szCs w:val="26"/>
        </w:rPr>
        <w:t>Study Program</w:t>
      </w:r>
      <w:r w:rsidRPr="00F15F4C">
        <w:rPr>
          <w:rFonts w:ascii="Calibri" w:hAnsi="Calibri" w:cs="Calibri"/>
          <w:sz w:val="26"/>
          <w:szCs w:val="26"/>
        </w:rPr>
        <w:t xml:space="preserve">: </w:t>
      </w:r>
    </w:p>
    <w:p w14:paraId="587BE4CD" w14:textId="30F8FB35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Studijní obor/</w:t>
      </w:r>
      <w:r>
        <w:rPr>
          <w:rFonts w:ascii="Calibri" w:hAnsi="Calibri" w:cs="Calibri"/>
          <w:i/>
          <w:sz w:val="26"/>
          <w:szCs w:val="26"/>
          <w:lang w:val="en-GB"/>
        </w:rPr>
        <w:t>Field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 xml:space="preserve"> of Study</w:t>
      </w:r>
      <w:r w:rsidRPr="00F15F4C">
        <w:rPr>
          <w:rFonts w:ascii="Calibri" w:hAnsi="Calibri" w:cs="Calibri"/>
          <w:sz w:val="26"/>
          <w:szCs w:val="26"/>
        </w:rPr>
        <w:t xml:space="preserve">: </w:t>
      </w:r>
    </w:p>
    <w:p w14:paraId="240575C0" w14:textId="3252E25B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Katedra/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Department of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</w:p>
    <w:p w14:paraId="00830219" w14:textId="1B661212" w:rsidR="006C1094" w:rsidRPr="002E35B6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Theme="minorHAnsi" w:hAnsiTheme="minorHAnsi" w:cs="Calibri"/>
          <w:b/>
          <w:sz w:val="24"/>
          <w:szCs w:val="24"/>
        </w:rPr>
      </w:pPr>
      <w:r w:rsidRPr="00F15F4C">
        <w:rPr>
          <w:rFonts w:ascii="Calibri" w:hAnsi="Calibri" w:cs="Calibri"/>
          <w:sz w:val="26"/>
          <w:szCs w:val="26"/>
        </w:rPr>
        <w:t>Školitel, email/</w:t>
      </w:r>
      <w:r w:rsidRPr="002E35B6">
        <w:rPr>
          <w:rFonts w:ascii="Calibri" w:hAnsi="Calibri" w:cs="Calibri"/>
          <w:i/>
          <w:sz w:val="26"/>
          <w:szCs w:val="26"/>
          <w:lang w:val="en-GB"/>
        </w:rPr>
        <w:t>Supervisor</w:t>
      </w:r>
      <w:r w:rsidRPr="00F15F4C">
        <w:rPr>
          <w:rFonts w:ascii="Calibri" w:hAnsi="Calibri" w:cs="Calibri"/>
          <w:sz w:val="26"/>
          <w:szCs w:val="26"/>
          <w:lang w:val="en-US"/>
        </w:rPr>
        <w:t>:</w:t>
      </w:r>
      <w:r w:rsidRPr="00F15F4C">
        <w:rPr>
          <w:rFonts w:ascii="Calibri" w:hAnsi="Calibri" w:cs="Calibri"/>
          <w:sz w:val="26"/>
          <w:szCs w:val="26"/>
        </w:rPr>
        <w:t xml:space="preserve"> </w:t>
      </w:r>
    </w:p>
    <w:p w14:paraId="3CF4272A" w14:textId="7BABEE1A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Konzultant/</w:t>
      </w:r>
      <w:r w:rsidRPr="002E35B6">
        <w:rPr>
          <w:rFonts w:ascii="Calibri" w:hAnsi="Calibri" w:cs="Calibri"/>
          <w:i/>
          <w:sz w:val="26"/>
          <w:szCs w:val="26"/>
          <w:lang w:val="en-GB"/>
        </w:rPr>
        <w:t>Co-supervisor</w:t>
      </w:r>
      <w:r>
        <w:rPr>
          <w:rFonts w:ascii="Calibri" w:hAnsi="Calibri" w:cs="Calibri"/>
          <w:i/>
          <w:sz w:val="26"/>
          <w:szCs w:val="26"/>
          <w:lang w:val="en-GB"/>
        </w:rPr>
        <w:t xml:space="preserve">, </w:t>
      </w:r>
      <w:r>
        <w:rPr>
          <w:rFonts w:ascii="Calibri" w:hAnsi="Calibri" w:cs="Calibri"/>
          <w:iCs/>
          <w:sz w:val="26"/>
          <w:szCs w:val="26"/>
          <w:lang w:val="en-GB"/>
        </w:rPr>
        <w:t>email</w:t>
      </w:r>
      <w:r w:rsidRPr="00F15F4C">
        <w:rPr>
          <w:rFonts w:ascii="Calibri" w:hAnsi="Calibri" w:cs="Calibri"/>
          <w:sz w:val="26"/>
          <w:szCs w:val="26"/>
        </w:rPr>
        <w:t>:</w:t>
      </w:r>
      <w:r w:rsidRPr="00F15F4C">
        <w:rPr>
          <w:rFonts w:ascii="Calibri" w:hAnsi="Calibri" w:cs="Calibri"/>
          <w:sz w:val="26"/>
          <w:szCs w:val="26"/>
          <w:lang w:val="en-US"/>
        </w:rPr>
        <w:t xml:space="preserve"> </w:t>
      </w:r>
    </w:p>
    <w:p w14:paraId="7D8F44EE" w14:textId="77777777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Forma studia/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Form of Study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  <w:sdt>
        <w:sdtPr>
          <w:rPr>
            <w:rStyle w:val="Vvoj2"/>
            <w:sz w:val="26"/>
            <w:szCs w:val="26"/>
          </w:rPr>
          <w:id w:val="-1111894109"/>
          <w:placeholder>
            <w:docPart w:val="F8C6546A812341DC8AEAE2644CC05A48"/>
          </w:placeholder>
          <w:showingPlcHdr/>
          <w:dropDownList>
            <w:listItem w:value="Zvolte položku."/>
            <w:listItem w:displayText="prezenční" w:value="prezenční"/>
            <w:listItem w:displayText="Full_time" w:value="Full_time"/>
            <w:listItem w:displayText="kombinovaná" w:value="kombinovaná"/>
            <w:listItem w:displayText="combined" w:value="combined"/>
          </w:dropDownList>
        </w:sdtPr>
        <w:sdtContent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  <w:r w:rsidRPr="00F15F4C">
        <w:rPr>
          <w:rFonts w:ascii="Calibri" w:hAnsi="Calibri" w:cs="Calibri"/>
          <w:sz w:val="26"/>
          <w:szCs w:val="26"/>
        </w:rPr>
        <w:t xml:space="preserve"> </w:t>
      </w:r>
    </w:p>
    <w:p w14:paraId="7C545F7C" w14:textId="43A85D6E" w:rsidR="006C1094" w:rsidRPr="00F15F4C" w:rsidRDefault="006C1094" w:rsidP="006C1094">
      <w:pPr>
        <w:spacing w:before="100" w:beforeAutospacing="1" w:after="100" w:afterAutospacing="1"/>
        <w:rPr>
          <w:rFonts w:asciiTheme="minorHAnsi" w:hAnsiTheme="minorHAnsi" w:cs="Calibri"/>
          <w:b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Název práce k SDZ</w:t>
      </w:r>
      <w:r w:rsidRPr="002E35B6">
        <w:rPr>
          <w:rFonts w:asciiTheme="minorHAnsi" w:hAnsiTheme="minorHAnsi" w:cs="Calibri"/>
          <w:sz w:val="26"/>
          <w:szCs w:val="26"/>
        </w:rPr>
        <w:t>/</w:t>
      </w:r>
      <w:r>
        <w:rPr>
          <w:rFonts w:asciiTheme="minorHAnsi" w:hAnsiTheme="minorHAnsi" w:cs="Calibri"/>
          <w:i/>
          <w:sz w:val="26"/>
          <w:szCs w:val="26"/>
          <w:lang w:val="en-GB"/>
        </w:rPr>
        <w:t>Title</w:t>
      </w:r>
      <w:r w:rsidRPr="002E35B6">
        <w:rPr>
          <w:rFonts w:asciiTheme="minorHAnsi" w:hAnsiTheme="minorHAnsi" w:cs="Calibri"/>
          <w:i/>
          <w:sz w:val="26"/>
          <w:szCs w:val="26"/>
          <w:lang w:val="en-GB"/>
        </w:rPr>
        <w:t xml:space="preserve"> of </w:t>
      </w:r>
      <w:r>
        <w:rPr>
          <w:rFonts w:asciiTheme="minorHAnsi" w:hAnsiTheme="minorHAnsi" w:cs="Calibri"/>
          <w:i/>
          <w:sz w:val="26"/>
          <w:szCs w:val="26"/>
          <w:lang w:val="en-GB"/>
        </w:rPr>
        <w:t>T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 xml:space="preserve">hesis for the </w:t>
      </w:r>
      <w:r>
        <w:rPr>
          <w:rFonts w:asciiTheme="minorHAnsi" w:hAnsiTheme="minorHAnsi" w:cs="Calibri"/>
          <w:i/>
          <w:sz w:val="26"/>
          <w:szCs w:val="26"/>
          <w:lang w:val="en-GB"/>
        </w:rPr>
        <w:t>S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>tate doctoral exam</w:t>
      </w:r>
      <w:r w:rsidRPr="002E35B6">
        <w:rPr>
          <w:rFonts w:asciiTheme="minorHAnsi" w:hAnsiTheme="minorHAnsi" w:cs="Calibri"/>
          <w:sz w:val="26"/>
          <w:szCs w:val="26"/>
          <w:lang w:val="en-US"/>
        </w:rPr>
        <w:t>:</w:t>
      </w:r>
      <w:r w:rsidRPr="00F15F4C">
        <w:rPr>
          <w:rFonts w:asciiTheme="minorHAnsi" w:hAnsiTheme="minorHAnsi" w:cs="Calibri"/>
          <w:b/>
          <w:sz w:val="26"/>
          <w:szCs w:val="26"/>
        </w:rPr>
        <w:t xml:space="preserve"> </w:t>
      </w:r>
    </w:p>
    <w:p w14:paraId="4BE01028" w14:textId="77777777" w:rsidR="006C1094" w:rsidRDefault="006C1094" w:rsidP="006C1094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</w:p>
    <w:p w14:paraId="6DD8AEF6" w14:textId="77777777" w:rsidR="006C1094" w:rsidRDefault="006C1094" w:rsidP="006C1094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Datum a podpis</w:t>
      </w:r>
      <w:r w:rsidRPr="004F778F">
        <w:rPr>
          <w:rFonts w:asciiTheme="minorHAnsi" w:hAnsiTheme="minorHAnsi" w:cs="Arial"/>
          <w:b/>
          <w:sz w:val="26"/>
          <w:szCs w:val="26"/>
        </w:rPr>
        <w:t>/</w:t>
      </w:r>
      <w:proofErr w:type="spellStart"/>
      <w:r w:rsidRPr="00BC4FC8">
        <w:rPr>
          <w:rFonts w:asciiTheme="minorHAnsi" w:hAnsiTheme="minorHAnsi" w:cs="Arial"/>
          <w:b/>
          <w:i/>
          <w:sz w:val="26"/>
          <w:szCs w:val="26"/>
        </w:rPr>
        <w:t>Date</w:t>
      </w:r>
      <w:proofErr w:type="spellEnd"/>
      <w:r w:rsidRPr="00BC4FC8">
        <w:rPr>
          <w:rFonts w:asciiTheme="minorHAnsi" w:hAnsiTheme="minorHAnsi" w:cs="Arial"/>
          <w:b/>
          <w:i/>
          <w:sz w:val="26"/>
          <w:szCs w:val="26"/>
        </w:rPr>
        <w:t xml:space="preserve"> and </w:t>
      </w:r>
      <w:r w:rsidRPr="00BC4FC8">
        <w:rPr>
          <w:rFonts w:asciiTheme="minorHAnsi" w:hAnsiTheme="minorHAnsi" w:cs="Arial"/>
          <w:b/>
          <w:i/>
          <w:sz w:val="26"/>
          <w:szCs w:val="26"/>
          <w:lang w:val="en-GB"/>
        </w:rPr>
        <w:t>Signature:</w:t>
      </w:r>
    </w:p>
    <w:p w14:paraId="2CBD0ACE" w14:textId="320AD676" w:rsidR="006C1094" w:rsidRPr="004F778F" w:rsidRDefault="006C1094" w:rsidP="006C1094">
      <w:pPr>
        <w:spacing w:before="360" w:after="100" w:afterAutospacing="1"/>
        <w:jc w:val="both"/>
        <w:rPr>
          <w:rFonts w:asciiTheme="minorHAnsi" w:hAnsiTheme="minorHAnsi" w:cs="Arial"/>
          <w:sz w:val="26"/>
          <w:szCs w:val="26"/>
        </w:rPr>
      </w:pPr>
      <w:r w:rsidRPr="004F778F">
        <w:rPr>
          <w:rFonts w:asciiTheme="minorHAnsi" w:hAnsiTheme="minorHAnsi" w:cs="Arial"/>
          <w:b/>
          <w:sz w:val="26"/>
          <w:szCs w:val="26"/>
        </w:rPr>
        <w:t>Příloha/</w:t>
      </w:r>
      <w:r w:rsidRPr="004F778F">
        <w:rPr>
          <w:rFonts w:asciiTheme="minorHAnsi" w:hAnsiTheme="minorHAnsi" w:cs="Arial"/>
          <w:b/>
          <w:i/>
          <w:sz w:val="26"/>
          <w:szCs w:val="26"/>
          <w:lang w:val="en-GB"/>
        </w:rPr>
        <w:t>Attachment</w:t>
      </w:r>
      <w:r w:rsidRPr="004F778F">
        <w:rPr>
          <w:rFonts w:asciiTheme="minorHAnsi" w:hAnsiTheme="minorHAnsi" w:cs="Arial"/>
          <w:b/>
          <w:sz w:val="26"/>
          <w:szCs w:val="26"/>
        </w:rPr>
        <w:t>:</w:t>
      </w:r>
      <w:r w:rsidRPr="004F778F">
        <w:rPr>
          <w:rFonts w:asciiTheme="minorHAnsi" w:hAnsiTheme="minorHAnsi" w:cs="Arial"/>
          <w:sz w:val="26"/>
          <w:szCs w:val="26"/>
        </w:rPr>
        <w:t xml:space="preserve"> Práce ke státní zkoušce/</w:t>
      </w:r>
      <w:r w:rsidRPr="006C1094">
        <w:rPr>
          <w:rFonts w:asciiTheme="minorHAnsi" w:hAnsiTheme="minorHAnsi" w:cs="Calibri"/>
          <w:i/>
          <w:sz w:val="26"/>
          <w:szCs w:val="26"/>
          <w:lang w:val="en-GB"/>
        </w:rPr>
        <w:t xml:space="preserve"> </w:t>
      </w:r>
      <w:r>
        <w:rPr>
          <w:rFonts w:asciiTheme="minorHAnsi" w:hAnsiTheme="minorHAnsi" w:cs="Calibri"/>
          <w:i/>
          <w:sz w:val="26"/>
          <w:szCs w:val="26"/>
          <w:lang w:val="en-GB"/>
        </w:rPr>
        <w:t>T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 xml:space="preserve">hesis for the </w:t>
      </w:r>
      <w:r>
        <w:rPr>
          <w:rFonts w:asciiTheme="minorHAnsi" w:hAnsiTheme="minorHAnsi" w:cs="Calibri"/>
          <w:i/>
          <w:sz w:val="26"/>
          <w:szCs w:val="26"/>
          <w:lang w:val="en-GB"/>
        </w:rPr>
        <w:t>S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>tate doctoral exam</w:t>
      </w:r>
    </w:p>
    <w:p w14:paraId="6B5448FD" w14:textId="77777777" w:rsidR="006C1094" w:rsidRPr="004F778F" w:rsidRDefault="006C1094" w:rsidP="006C1094">
      <w:pPr>
        <w:tabs>
          <w:tab w:val="left" w:pos="2127"/>
        </w:tabs>
        <w:spacing w:before="360"/>
        <w:rPr>
          <w:rFonts w:asciiTheme="minorHAnsi" w:hAnsiTheme="minorHAnsi" w:cstheme="minorHAnsi"/>
          <w:b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školitele/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Supervisor:</w:t>
      </w:r>
      <w:r w:rsidRPr="004F778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B810F0B" w14:textId="77777777" w:rsidR="006C1094" w:rsidRPr="004F778F" w:rsidRDefault="006C1094" w:rsidP="006C1094">
      <w:pPr>
        <w:tabs>
          <w:tab w:val="left" w:pos="2127"/>
        </w:tabs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 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14:paraId="412AD9A9" w14:textId="77777777" w:rsidR="006C1094" w:rsidRPr="004F778F" w:rsidRDefault="006C1094" w:rsidP="006C1094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</w:t>
      </w:r>
      <w:r w:rsidRPr="004F778F">
        <w:rPr>
          <w:rFonts w:asciiTheme="minorHAnsi" w:hAnsiTheme="minorHAnsi" w:cstheme="minorHAnsi"/>
          <w:i/>
          <w:sz w:val="26"/>
          <w:szCs w:val="26"/>
        </w:rPr>
        <w:t>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p w14:paraId="23ECF8DF" w14:textId="77777777" w:rsidR="006C1094" w:rsidRPr="004F778F" w:rsidRDefault="006C1094" w:rsidP="006C1094">
      <w:pPr>
        <w:tabs>
          <w:tab w:val="left" w:pos="2127"/>
        </w:tabs>
        <w:spacing w:before="360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vedoucího katedry/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Head of Department:</w:t>
      </w:r>
      <w:r w:rsidRPr="004F778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51439A2" w14:textId="77777777" w:rsidR="006C1094" w:rsidRPr="004F778F" w:rsidRDefault="006C1094" w:rsidP="006C1094">
      <w:pPr>
        <w:tabs>
          <w:tab w:val="left" w:pos="2127"/>
        </w:tabs>
        <w:rPr>
          <w:rFonts w:asciiTheme="minorHAnsi" w:hAnsiTheme="minorHAnsi" w:cstheme="minorHAnsi"/>
          <w:b/>
          <w:i/>
          <w:sz w:val="26"/>
          <w:szCs w:val="26"/>
          <w:lang w:val="en-US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 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14:paraId="03F3E5A8" w14:textId="77777777" w:rsidR="006C1094" w:rsidRPr="004F778F" w:rsidRDefault="006C1094" w:rsidP="006C1094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sectPr w:rsidR="006C1094" w:rsidRPr="004F778F" w:rsidSect="004850F4">
      <w:footerReference w:type="default" r:id="rId11"/>
      <w:headerReference w:type="first" r:id="rId12"/>
      <w:pgSz w:w="11906" w:h="16838"/>
      <w:pgMar w:top="1418" w:right="1418" w:bottom="1418" w:left="1418" w:header="1701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9376" w14:textId="77777777" w:rsidR="00D27E6C" w:rsidRDefault="00D27E6C" w:rsidP="00091D49">
      <w:r>
        <w:separator/>
      </w:r>
    </w:p>
  </w:endnote>
  <w:endnote w:type="continuationSeparator" w:id="0">
    <w:p w14:paraId="0C06359D" w14:textId="77777777" w:rsidR="00D27E6C" w:rsidRDefault="00D27E6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469E" w14:textId="77777777" w:rsidR="0043728D" w:rsidRPr="0042526D" w:rsidRDefault="004850F4" w:rsidP="004850F4">
    <w:pPr>
      <w:pStyle w:val="Zpat"/>
      <w:jc w:val="center"/>
      <w:rPr>
        <w:rFonts w:ascii="Calibri" w:hAnsi="Calibri" w:cs="Calibri"/>
        <w:color w:val="7F7F7F" w:themeColor="text1" w:themeTint="80"/>
        <w:sz w:val="18"/>
        <w:szCs w:val="18"/>
      </w:rPr>
    </w:pP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Stránka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PAGE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1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 z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2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38EA" w14:textId="77777777" w:rsidR="00D27E6C" w:rsidRDefault="00D27E6C" w:rsidP="00091D49">
      <w:r>
        <w:separator/>
      </w:r>
    </w:p>
  </w:footnote>
  <w:footnote w:type="continuationSeparator" w:id="0">
    <w:p w14:paraId="78E4F855" w14:textId="77777777" w:rsidR="00D27E6C" w:rsidRDefault="00D27E6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E83C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F65B18C" wp14:editId="4B58F4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9590"/>
          <wp:effectExtent l="0" t="0" r="635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91C"/>
    <w:multiLevelType w:val="multilevel"/>
    <w:tmpl w:val="69B4A20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2835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86"/>
    <w:rsid w:val="00036A43"/>
    <w:rsid w:val="00042151"/>
    <w:rsid w:val="00071E4A"/>
    <w:rsid w:val="00080B21"/>
    <w:rsid w:val="00091D49"/>
    <w:rsid w:val="000C1031"/>
    <w:rsid w:val="000D0612"/>
    <w:rsid w:val="000D3FF7"/>
    <w:rsid w:val="000F08DC"/>
    <w:rsid w:val="000F270F"/>
    <w:rsid w:val="001A0294"/>
    <w:rsid w:val="001D6585"/>
    <w:rsid w:val="002431D1"/>
    <w:rsid w:val="002458D0"/>
    <w:rsid w:val="00266416"/>
    <w:rsid w:val="00292174"/>
    <w:rsid w:val="002F5D9C"/>
    <w:rsid w:val="0032199A"/>
    <w:rsid w:val="00321EA1"/>
    <w:rsid w:val="0038465A"/>
    <w:rsid w:val="003B3386"/>
    <w:rsid w:val="0042526D"/>
    <w:rsid w:val="00433020"/>
    <w:rsid w:val="0043728D"/>
    <w:rsid w:val="004850F4"/>
    <w:rsid w:val="0049312F"/>
    <w:rsid w:val="004E1329"/>
    <w:rsid w:val="00504549"/>
    <w:rsid w:val="005C438E"/>
    <w:rsid w:val="005C6E86"/>
    <w:rsid w:val="005E22F1"/>
    <w:rsid w:val="005F0305"/>
    <w:rsid w:val="00612B6E"/>
    <w:rsid w:val="00637A19"/>
    <w:rsid w:val="00644023"/>
    <w:rsid w:val="00651B93"/>
    <w:rsid w:val="006B5933"/>
    <w:rsid w:val="006C1094"/>
    <w:rsid w:val="006C16C3"/>
    <w:rsid w:val="006D5778"/>
    <w:rsid w:val="007005C0"/>
    <w:rsid w:val="007341E1"/>
    <w:rsid w:val="00762DFC"/>
    <w:rsid w:val="00767B62"/>
    <w:rsid w:val="00830879"/>
    <w:rsid w:val="00832E3B"/>
    <w:rsid w:val="008349B5"/>
    <w:rsid w:val="00851935"/>
    <w:rsid w:val="008B2485"/>
    <w:rsid w:val="008E448C"/>
    <w:rsid w:val="00905C49"/>
    <w:rsid w:val="00943050"/>
    <w:rsid w:val="00961E77"/>
    <w:rsid w:val="009765B4"/>
    <w:rsid w:val="009B7B3A"/>
    <w:rsid w:val="009F4E3F"/>
    <w:rsid w:val="00A257EE"/>
    <w:rsid w:val="00AE2D07"/>
    <w:rsid w:val="00B1141B"/>
    <w:rsid w:val="00B25757"/>
    <w:rsid w:val="00B539F1"/>
    <w:rsid w:val="00B8057E"/>
    <w:rsid w:val="00BA3CC5"/>
    <w:rsid w:val="00BC32DD"/>
    <w:rsid w:val="00BC52BA"/>
    <w:rsid w:val="00C440CA"/>
    <w:rsid w:val="00CB607E"/>
    <w:rsid w:val="00CC4610"/>
    <w:rsid w:val="00CD33FB"/>
    <w:rsid w:val="00D27E6C"/>
    <w:rsid w:val="00D44711"/>
    <w:rsid w:val="00D7105E"/>
    <w:rsid w:val="00D765CD"/>
    <w:rsid w:val="00DA12EF"/>
    <w:rsid w:val="00DD1975"/>
    <w:rsid w:val="00DF28A6"/>
    <w:rsid w:val="00DF4342"/>
    <w:rsid w:val="00E037A1"/>
    <w:rsid w:val="00E15256"/>
    <w:rsid w:val="00E866B2"/>
    <w:rsid w:val="00EA08B7"/>
    <w:rsid w:val="00F20D20"/>
    <w:rsid w:val="00F40B0B"/>
    <w:rsid w:val="00F52FD3"/>
    <w:rsid w:val="00F5798C"/>
    <w:rsid w:val="00FA0D9C"/>
    <w:rsid w:val="00FA6D4B"/>
    <w:rsid w:val="00FB65C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915C8"/>
  <w15:chartTrackingRefBased/>
  <w15:docId w15:val="{9D384071-ACA5-4462-AF05-F68A341D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38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526D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color w:val="404040" w:themeColor="text1" w:themeTint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26D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Theme="majorEastAsia" w:hAnsi="Calibri" w:cstheme="majorBidi"/>
      <w:b/>
      <w:color w:val="595959" w:themeColor="text1" w:themeTint="A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526D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Theme="majorEastAsia" w:hAnsi="Calibri" w:cstheme="majorBidi"/>
      <w:b/>
      <w:color w:val="595959" w:themeColor="text1" w:themeTint="A6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526D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Theme="majorEastAsia" w:hAnsi="Calibri" w:cstheme="majorBidi"/>
      <w:b/>
      <w:i/>
      <w:iCs/>
      <w:color w:val="808080" w:themeColor="background1" w:themeShade="80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2526D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Theme="majorEastAsia" w:hAnsi="Calibri" w:cstheme="majorBidi"/>
      <w:b/>
      <w:color w:val="595959" w:themeColor="text1" w:themeTint="A6"/>
      <w:sz w:val="2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2526D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Theme="majorEastAsia" w:hAnsi="Calibri" w:cstheme="majorBidi"/>
      <w:color w:val="7F7F7F" w:themeColor="text1" w:themeTint="80"/>
      <w:sz w:val="22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526D"/>
    <w:pPr>
      <w:keepNext/>
      <w:keepLines/>
      <w:numPr>
        <w:ilvl w:val="6"/>
        <w:numId w:val="1"/>
      </w:numPr>
      <w:spacing w:before="40"/>
      <w:outlineLvl w:val="6"/>
    </w:pPr>
    <w:rPr>
      <w:rFonts w:ascii="Calibri" w:eastAsiaTheme="majorEastAsia" w:hAnsi="Calibri" w:cstheme="majorBidi"/>
      <w:i/>
      <w:iCs/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F20D2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D2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">
    <w:name w:val="Text"/>
    <w:basedOn w:val="Normln"/>
    <w:link w:val="TextChar"/>
    <w:autoRedefine/>
    <w:qFormat/>
    <w:rsid w:val="00612B6E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Calibri" w:eastAsiaTheme="minorHAnsi" w:hAnsi="Calibri" w:cs="Roboto"/>
      <w:color w:val="404040" w:themeColor="text1" w:themeTint="BF"/>
      <w:szCs w:val="18"/>
      <w:lang w:eastAsia="en-US"/>
    </w:rPr>
  </w:style>
  <w:style w:type="character" w:customStyle="1" w:styleId="TextChar">
    <w:name w:val="Text Char"/>
    <w:basedOn w:val="Standardnpsmoodstavce"/>
    <w:link w:val="Text"/>
    <w:rsid w:val="00612B6E"/>
    <w:rPr>
      <w:rFonts w:ascii="Calibri" w:eastAsiaTheme="minorHAnsi" w:hAnsi="Calibri" w:cs="Roboto"/>
      <w:color w:val="404040" w:themeColor="text1" w:themeTint="BF"/>
      <w:sz w:val="20"/>
      <w:szCs w:val="18"/>
    </w:rPr>
  </w:style>
  <w:style w:type="paragraph" w:customStyle="1" w:styleId="Nadpis">
    <w:name w:val="Nadpis"/>
    <w:basedOn w:val="Text"/>
    <w:link w:val="NadpisChar"/>
    <w:rsid w:val="00E866B2"/>
    <w:rPr>
      <w:rFonts w:ascii="Roboto Black" w:hAnsi="Roboto Black"/>
      <w:sz w:val="28"/>
      <w:szCs w:val="28"/>
    </w:rPr>
  </w:style>
  <w:style w:type="paragraph" w:customStyle="1" w:styleId="DatumCalibri">
    <w:name w:val="Datum Calibri"/>
    <w:basedOn w:val="Text"/>
    <w:link w:val="DatumCalibriChar"/>
    <w:qFormat/>
    <w:rsid w:val="000D0612"/>
    <w:pPr>
      <w:jc w:val="right"/>
    </w:pPr>
    <w:rPr>
      <w:b/>
      <w:i/>
    </w:rPr>
  </w:style>
  <w:style w:type="character" w:customStyle="1" w:styleId="NadpisChar">
    <w:name w:val="Nadpis Char"/>
    <w:basedOn w:val="Text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CalibriChar">
    <w:name w:val="Datum Calibri Char"/>
    <w:basedOn w:val="TextChar"/>
    <w:link w:val="DatumCalibri"/>
    <w:rsid w:val="000D0612"/>
    <w:rPr>
      <w:rFonts w:ascii="Calibri" w:eastAsiaTheme="minorHAnsi" w:hAnsi="Calibri" w:cs="Roboto"/>
      <w:b/>
      <w:i/>
      <w:color w:val="404040" w:themeColor="text1" w:themeTint="BF"/>
      <w:sz w:val="20"/>
      <w:szCs w:val="18"/>
    </w:rPr>
  </w:style>
  <w:style w:type="paragraph" w:customStyle="1" w:styleId="Podpishlavikovpapr">
    <w:name w:val="Podpis hlavičkový papír"/>
    <w:basedOn w:val="Text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612B6E"/>
    <w:rPr>
      <w:rFonts w:ascii="Calibri" w:hAnsi="Calibri"/>
      <w:color w:val="808080" w:themeColor="background1" w:themeShade="80"/>
      <w:sz w:val="22"/>
    </w:rPr>
  </w:style>
  <w:style w:type="paragraph" w:customStyle="1" w:styleId="TelefonEmail">
    <w:name w:val="Telefon Email"/>
    <w:basedOn w:val="Normln"/>
    <w:link w:val="TelefonEmailChar"/>
    <w:qFormat/>
    <w:rsid w:val="00612B6E"/>
    <w:pPr>
      <w:jc w:val="right"/>
    </w:pPr>
    <w:rPr>
      <w:rFonts w:ascii="Calibri" w:hAnsi="Calibri"/>
      <w:color w:val="808080" w:themeColor="background1" w:themeShade="80"/>
      <w:sz w:val="22"/>
    </w:rPr>
  </w:style>
  <w:style w:type="character" w:customStyle="1" w:styleId="JmnoPozicePracovitChar">
    <w:name w:val="Jméno Pozice Pracoviště Char"/>
    <w:basedOn w:val="Standardnpsmoodstavce"/>
    <w:link w:val="JmnoPozicePracovit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2526D"/>
    <w:rPr>
      <w:rFonts w:ascii="Calibri" w:eastAsiaTheme="majorEastAsia" w:hAnsi="Calibri" w:cstheme="majorBidi"/>
      <w:b/>
      <w:color w:val="404040" w:themeColor="text1" w:themeTint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2526D"/>
    <w:rPr>
      <w:rFonts w:ascii="Calibri" w:eastAsiaTheme="majorEastAsia" w:hAnsi="Calibri" w:cstheme="majorBidi"/>
      <w:b/>
      <w:i/>
      <w:iCs/>
      <w:color w:val="808080" w:themeColor="background1" w:themeShade="8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2526D"/>
    <w:rPr>
      <w:rFonts w:ascii="Calibri" w:eastAsiaTheme="majorEastAsia" w:hAnsi="Calibri" w:cstheme="majorBidi"/>
      <w:b/>
      <w:color w:val="595959" w:themeColor="text1" w:themeTint="A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2526D"/>
    <w:rPr>
      <w:rFonts w:ascii="Calibri" w:eastAsiaTheme="majorEastAsia" w:hAnsi="Calibri" w:cstheme="majorBidi"/>
      <w:color w:val="7F7F7F" w:themeColor="text1" w:themeTint="8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2526D"/>
    <w:rPr>
      <w:rFonts w:ascii="Calibri" w:eastAsiaTheme="majorEastAsia" w:hAnsi="Calibri" w:cstheme="majorBidi"/>
      <w:i/>
      <w:iCs/>
      <w:color w:val="808080" w:themeColor="background1" w:themeShade="8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D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Nadpishlavn">
    <w:name w:val="Nadpis hlavní"/>
    <w:basedOn w:val="Text"/>
    <w:link w:val="NadpishlavnChar"/>
    <w:qFormat/>
    <w:rsid w:val="0042526D"/>
    <w:rPr>
      <w:b/>
      <w:color w:val="262626" w:themeColor="text1" w:themeTint="D9"/>
      <w:sz w:val="32"/>
      <w:szCs w:val="28"/>
    </w:rPr>
  </w:style>
  <w:style w:type="character" w:customStyle="1" w:styleId="NadpishlavnChar">
    <w:name w:val="Nadpis hlavní Char"/>
    <w:basedOn w:val="TextChar"/>
    <w:link w:val="Nadpishlavn"/>
    <w:rsid w:val="0042526D"/>
    <w:rPr>
      <w:rFonts w:ascii="Calibri" w:eastAsiaTheme="minorHAnsi" w:hAnsi="Calibri" w:cs="Roboto"/>
      <w:b/>
      <w:color w:val="262626" w:themeColor="text1" w:themeTint="D9"/>
      <w:sz w:val="32"/>
      <w:szCs w:val="28"/>
    </w:rPr>
  </w:style>
  <w:style w:type="paragraph" w:customStyle="1" w:styleId="Pracovit">
    <w:name w:val="Pracoviště"/>
    <w:basedOn w:val="JmnoPozicePracovit"/>
    <w:link w:val="PracovitChar"/>
    <w:qFormat/>
    <w:rsid w:val="00612B6E"/>
    <w:rPr>
      <w:b/>
      <w:bCs/>
    </w:rPr>
  </w:style>
  <w:style w:type="character" w:customStyle="1" w:styleId="PracovitChar">
    <w:name w:val="Pracoviště Char"/>
    <w:basedOn w:val="JmnoPozicePracovitChar"/>
    <w:link w:val="Pracovit"/>
    <w:rsid w:val="00612B6E"/>
    <w:rPr>
      <w:rFonts w:ascii="Calibri" w:hAnsi="Calibri" w:cs="Times New Roman"/>
      <w:b/>
      <w:bCs/>
      <w:color w:val="808080" w:themeColor="background1" w:themeShade="80"/>
      <w:szCs w:val="20"/>
      <w:lang w:eastAsia="cs-CZ"/>
    </w:rPr>
  </w:style>
  <w:style w:type="character" w:customStyle="1" w:styleId="Vvoj2">
    <w:name w:val="Vývojář 2"/>
    <w:basedOn w:val="Standardnpsmoodstavce"/>
    <w:uiPriority w:val="1"/>
    <w:qFormat/>
    <w:rsid w:val="003B3386"/>
    <w:rPr>
      <w:rFonts w:ascii="Calibri" w:hAnsi="Calibri"/>
      <w:b/>
      <w:sz w:val="24"/>
    </w:rPr>
  </w:style>
  <w:style w:type="character" w:customStyle="1" w:styleId="Styl2">
    <w:name w:val="Styl2"/>
    <w:basedOn w:val="Standardnpsmoodstavce"/>
    <w:uiPriority w:val="1"/>
    <w:rsid w:val="000C1031"/>
    <w:rPr>
      <w:rFonts w:asciiTheme="minorHAnsi" w:hAnsiTheme="minorHAnsi"/>
      <w:sz w:val="26"/>
    </w:rPr>
  </w:style>
  <w:style w:type="character" w:styleId="Zstupntext">
    <w:name w:val="Placeholder Text"/>
    <w:basedOn w:val="Standardnpsmoodstavce"/>
    <w:uiPriority w:val="99"/>
    <w:semiHidden/>
    <w:rsid w:val="000C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vcova\Desktop\Hlavi&#269;kov&#253;%20pap&#237;r%202022\CZU_FAPPZ_hlavickovy%20papir_noname_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6546A812341DC8AEAE2644CC05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2AC94-E0DC-4383-B2B5-09492F7F0DE9}"/>
      </w:docPartPr>
      <w:docPartBody>
        <w:p w:rsidR="007D4B2E" w:rsidRDefault="004A754D" w:rsidP="004A754D">
          <w:pPr>
            <w:pStyle w:val="F8C6546A812341DC8AEAE2644CC05A48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D"/>
    <w:rsid w:val="000F270F"/>
    <w:rsid w:val="002B0EBD"/>
    <w:rsid w:val="004A754D"/>
    <w:rsid w:val="00576B09"/>
    <w:rsid w:val="006F5699"/>
    <w:rsid w:val="007D4B2E"/>
    <w:rsid w:val="008E448C"/>
    <w:rsid w:val="00B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39431A264114379BF898BEE4C37C5A5">
    <w:name w:val="539431A264114379BF898BEE4C37C5A5"/>
    <w:rsid w:val="004A754D"/>
  </w:style>
  <w:style w:type="paragraph" w:customStyle="1" w:styleId="F8C6546A812341DC8AEAE2644CC05A48">
    <w:name w:val="F8C6546A812341DC8AEAE2644CC05A48"/>
    <w:rsid w:val="004A7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B84634EA8074BA96FEF2B407EBD27" ma:contentTypeVersion="10" ma:contentTypeDescription="Vytvoří nový dokument" ma:contentTypeScope="" ma:versionID="975adb85e564a91df47951c96d005f85">
  <xsd:schema xmlns:xsd="http://www.w3.org/2001/XMLSchema" xmlns:xs="http://www.w3.org/2001/XMLSchema" xmlns:p="http://schemas.microsoft.com/office/2006/metadata/properties" xmlns:ns2="8bdbf0fd-f281-4dc0-a62e-de3a0c0e2d61" xmlns:ns3="24f1a15d-fb4f-4d23-8500-b42cd3aa9665" targetNamespace="http://schemas.microsoft.com/office/2006/metadata/properties" ma:root="true" ma:fieldsID="c65e3517418694eec9fb4e9a9fa1c1b8" ns2:_="" ns3:_="">
    <xsd:import namespace="8bdbf0fd-f281-4dc0-a62e-de3a0c0e2d61"/>
    <xsd:import namespace="24f1a15d-fb4f-4d23-8500-b42cd3aa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dkazKeStaz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f0fd-f281-4dc0-a62e-de3a0c0e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kazKeStazeni" ma:index="17" nillable="true" ma:displayName="Název šablony" ma:format="Dropdown" ma:internalName="OdkazKeStazen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a15d-fb4f-4d23-8500-b42cd3aa96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4f72c9-ff5d-46ea-9fe3-6e733140eb68}" ma:internalName="TaxCatchAll" ma:showField="CatchAllData" ma:web="24f1a15d-fb4f-4d23-8500-b42cd3aa9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bf0fd-f281-4dc0-a62e-de3a0c0e2d61">
      <Terms xmlns="http://schemas.microsoft.com/office/infopath/2007/PartnerControls"/>
    </lcf76f155ced4ddcb4097134ff3c332f>
    <TaxCatchAll xmlns="24f1a15d-fb4f-4d23-8500-b42cd3aa9665" xsi:nil="true"/>
    <OdkazKeStazeni xmlns="8bdbf0fd-f281-4dc0-a62e-de3a0c0e2d61" xsi:nil="true"/>
  </documentManagement>
</p:properties>
</file>

<file path=customXml/itemProps1.xml><?xml version="1.0" encoding="utf-8"?>
<ds:datastoreItem xmlns:ds="http://schemas.openxmlformats.org/officeDocument/2006/customXml" ds:itemID="{B40B566F-7C04-457A-A9DA-074C360AA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183EE-9CDF-4909-BE8E-BC7C79E9A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bf0fd-f281-4dc0-a62e-de3a0c0e2d61"/>
    <ds:schemaRef ds:uri="24f1a15d-fb4f-4d23-8500-b42cd3aa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E5EB9-0FF5-4C53-B7C2-394DAC538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21C1A-E053-4E89-A44B-112883792108}">
  <ds:schemaRefs>
    <ds:schemaRef ds:uri="http://schemas.microsoft.com/office/2006/metadata/properties"/>
    <ds:schemaRef ds:uri="http://schemas.microsoft.com/office/infopath/2007/PartnerControls"/>
    <ds:schemaRef ds:uri="8bdbf0fd-f281-4dc0-a62e-de3a0c0e2d61"/>
    <ds:schemaRef ds:uri="24f1a15d-fb4f-4d23-8500-b42cd3aa9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CZU_FAPPZ_hlavickovy papir_noname_1.dotx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makovcova</dc:creator>
  <cp:keywords/>
  <dc:description/>
  <cp:lastModifiedBy>Makovcová Kateřina</cp:lastModifiedBy>
  <cp:revision>2</cp:revision>
  <cp:lastPrinted>2021-10-08T11:51:00Z</cp:lastPrinted>
  <dcterms:created xsi:type="dcterms:W3CDTF">2025-11-04T13:46:00Z</dcterms:created>
  <dcterms:modified xsi:type="dcterms:W3CDTF">2025-11-04T13:46:00Z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0x0101004CAB84634EA8074BA96FEF2B407EBD27</vt:lpwstr>
  </property>
  <property fmtid="{D5CDD505-2E9C-101B-9397-08002B2CF9AE}" pid="3" name="MediaServiceImageTags">
    <vt:lpwstr/>
  </property>
</Properties>
</file>